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E6F" w:rsidRPr="004352EC" w:rsidRDefault="00857E6F" w:rsidP="00514A55">
      <w:pPr>
        <w:jc w:val="center"/>
        <w:rPr>
          <w:rFonts w:ascii="仿宋" w:eastAsia="仿宋" w:hAnsi="仿宋"/>
          <w:b/>
          <w:sz w:val="24"/>
        </w:rPr>
      </w:pPr>
      <w:r w:rsidRPr="004352EC">
        <w:rPr>
          <w:rFonts w:ascii="仿宋" w:eastAsia="仿宋" w:hAnsi="仿宋" w:hint="eastAsia"/>
          <w:b/>
          <w:sz w:val="24"/>
        </w:rPr>
        <w:t>广州城市职业学院</w:t>
      </w:r>
      <w:r w:rsidRPr="004352EC">
        <w:rPr>
          <w:rFonts w:ascii="仿宋" w:eastAsia="仿宋" w:hAnsi="仿宋"/>
          <w:b/>
          <w:sz w:val="24"/>
        </w:rPr>
        <w:t>2017</w:t>
      </w:r>
      <w:r w:rsidRPr="004352EC">
        <w:rPr>
          <w:rFonts w:ascii="仿宋" w:eastAsia="仿宋" w:hAnsi="仿宋" w:hint="eastAsia"/>
          <w:b/>
          <w:sz w:val="24"/>
        </w:rPr>
        <w:t>年自主招生酒店管理专业职业适应性测试（面试）大纲</w:t>
      </w:r>
    </w:p>
    <w:p w:rsidR="00857E6F" w:rsidRPr="004352EC" w:rsidRDefault="00857E6F" w:rsidP="00514A55">
      <w:pPr>
        <w:jc w:val="center"/>
        <w:rPr>
          <w:rFonts w:ascii="仿宋" w:eastAsia="仿宋" w:hAnsi="仿宋"/>
          <w:b/>
          <w:sz w:val="24"/>
        </w:rPr>
      </w:pPr>
      <w:r w:rsidRPr="004352EC">
        <w:rPr>
          <w:rFonts w:ascii="仿宋" w:eastAsia="仿宋" w:hAnsi="仿宋" w:hint="eastAsia"/>
          <w:b/>
          <w:sz w:val="24"/>
        </w:rPr>
        <w:t>（面向普通高中毕业生）</w:t>
      </w:r>
    </w:p>
    <w:p w:rsidR="00857E6F" w:rsidRPr="004352EC" w:rsidRDefault="00857E6F" w:rsidP="00334216">
      <w:pPr>
        <w:rPr>
          <w:rFonts w:ascii="仿宋" w:eastAsia="仿宋" w:hAnsi="仿宋"/>
          <w:b/>
          <w:sz w:val="24"/>
        </w:rPr>
      </w:pPr>
    </w:p>
    <w:p w:rsidR="00857E6F" w:rsidRPr="004352EC" w:rsidRDefault="00857E6F" w:rsidP="00334216">
      <w:pPr>
        <w:rPr>
          <w:rFonts w:ascii="宋体"/>
          <w:b/>
        </w:rPr>
      </w:pPr>
      <w:r w:rsidRPr="004352EC">
        <w:rPr>
          <w:rFonts w:ascii="宋体" w:hAnsi="宋体" w:hint="eastAsia"/>
          <w:b/>
        </w:rPr>
        <w:t>一、测试要求</w:t>
      </w:r>
    </w:p>
    <w:p w:rsidR="00857E6F" w:rsidRPr="004352EC" w:rsidRDefault="00857E6F" w:rsidP="00542B40">
      <w:pPr>
        <w:ind w:firstLineChars="200" w:firstLine="31680"/>
        <w:rPr>
          <w:rFonts w:ascii="宋体"/>
        </w:rPr>
      </w:pPr>
      <w:r w:rsidRPr="004352EC">
        <w:rPr>
          <w:rFonts w:ascii="宋体" w:hAnsi="宋体" w:hint="eastAsia"/>
        </w:rPr>
        <w:t>测试主要考查参加酒店管理专业自主招生考试的考生应具备的基本素养、职业发展潜质、酒店管理专业和酒店行业岗位的初步认知水平以及持续学习能力，具体主要包括：</w:t>
      </w:r>
    </w:p>
    <w:p w:rsidR="00857E6F" w:rsidRPr="004352EC" w:rsidRDefault="00857E6F" w:rsidP="00542B40">
      <w:pPr>
        <w:ind w:firstLineChars="200" w:firstLine="31680"/>
        <w:rPr>
          <w:rFonts w:ascii="宋体"/>
        </w:rPr>
      </w:pPr>
      <w:r w:rsidRPr="004352EC">
        <w:rPr>
          <w:rFonts w:ascii="宋体" w:hAnsi="宋体"/>
        </w:rPr>
        <w:t>1.</w:t>
      </w:r>
      <w:r w:rsidRPr="004352EC">
        <w:rPr>
          <w:rFonts w:ascii="宋体" w:hAnsi="宋体" w:hint="eastAsia"/>
        </w:rPr>
        <w:t>较好的专业认知和一定的职业认知水平。</w:t>
      </w:r>
    </w:p>
    <w:p w:rsidR="00857E6F" w:rsidRPr="004352EC" w:rsidRDefault="00857E6F" w:rsidP="00542B40">
      <w:pPr>
        <w:ind w:firstLineChars="200" w:firstLine="31680"/>
        <w:rPr>
          <w:rFonts w:ascii="宋体"/>
        </w:rPr>
      </w:pPr>
      <w:r w:rsidRPr="004352EC">
        <w:rPr>
          <w:rFonts w:ascii="宋体" w:hAnsi="宋体"/>
        </w:rPr>
        <w:t>2.</w:t>
      </w:r>
      <w:r w:rsidRPr="004352EC">
        <w:rPr>
          <w:rFonts w:ascii="宋体" w:hAnsi="宋体" w:hint="eastAsia"/>
        </w:rPr>
        <w:t>仪表仪态大方得体，有一定的表达、交流与沟通能力。</w:t>
      </w:r>
    </w:p>
    <w:p w:rsidR="00857E6F" w:rsidRPr="004352EC" w:rsidRDefault="00857E6F" w:rsidP="00542B40">
      <w:pPr>
        <w:ind w:firstLineChars="200" w:firstLine="31680"/>
        <w:rPr>
          <w:rFonts w:ascii="宋体"/>
        </w:rPr>
      </w:pPr>
      <w:r w:rsidRPr="004352EC">
        <w:rPr>
          <w:rFonts w:ascii="宋体" w:hAnsi="宋体"/>
        </w:rPr>
        <w:t>3.</w:t>
      </w:r>
      <w:r w:rsidRPr="004352EC">
        <w:rPr>
          <w:rFonts w:ascii="宋体" w:hAnsi="宋体" w:hint="eastAsia"/>
        </w:rPr>
        <w:t>正确的价值取向，较强的服务意识和学习能力。</w:t>
      </w:r>
    </w:p>
    <w:p w:rsidR="00857E6F" w:rsidRPr="004352EC" w:rsidRDefault="00857E6F" w:rsidP="00334216">
      <w:pPr>
        <w:rPr>
          <w:rFonts w:ascii="宋体"/>
          <w:b/>
        </w:rPr>
      </w:pPr>
      <w:r w:rsidRPr="004352EC">
        <w:rPr>
          <w:rFonts w:ascii="宋体" w:hAnsi="宋体" w:hint="eastAsia"/>
          <w:b/>
        </w:rPr>
        <w:t>二、考核形式</w:t>
      </w:r>
    </w:p>
    <w:p w:rsidR="00857E6F" w:rsidRPr="004352EC" w:rsidRDefault="00857E6F" w:rsidP="00542B40">
      <w:pPr>
        <w:ind w:firstLineChars="200" w:firstLine="31680"/>
        <w:rPr>
          <w:rFonts w:ascii="宋体"/>
        </w:rPr>
      </w:pPr>
      <w:r w:rsidRPr="004352EC">
        <w:rPr>
          <w:rFonts w:ascii="宋体" w:hAnsi="宋体" w:hint="eastAsia"/>
        </w:rPr>
        <w:t>职业适应性测试是广州城市职业学院酒店管理专业自主招生考试的有机组成部分，采取面试方式进行，满分值为</w:t>
      </w:r>
      <w:r w:rsidRPr="004352EC">
        <w:rPr>
          <w:rFonts w:ascii="宋体" w:hAnsi="宋体"/>
        </w:rPr>
        <w:t>100</w:t>
      </w:r>
      <w:r w:rsidRPr="004352EC">
        <w:rPr>
          <w:rFonts w:ascii="宋体" w:hAnsi="宋体" w:hint="eastAsia"/>
        </w:rPr>
        <w:t>分。</w:t>
      </w:r>
    </w:p>
    <w:p w:rsidR="00857E6F" w:rsidRPr="004352EC" w:rsidRDefault="00857E6F" w:rsidP="00334216">
      <w:pPr>
        <w:rPr>
          <w:rFonts w:ascii="宋体"/>
          <w:b/>
        </w:rPr>
      </w:pPr>
      <w:r w:rsidRPr="004352EC">
        <w:rPr>
          <w:rFonts w:ascii="宋体" w:hAnsi="宋体" w:hint="eastAsia"/>
          <w:b/>
        </w:rPr>
        <w:t>三、面试涵盖内容</w:t>
      </w:r>
    </w:p>
    <w:p w:rsidR="00857E6F" w:rsidRPr="004352EC" w:rsidRDefault="00857E6F" w:rsidP="00334216">
      <w:pPr>
        <w:rPr>
          <w:rFonts w:ascii="宋体"/>
        </w:rPr>
      </w:pPr>
      <w:r w:rsidRPr="004352EC">
        <w:rPr>
          <w:rFonts w:ascii="宋体" w:hAnsi="宋体" w:hint="eastAsia"/>
        </w:rPr>
        <w:t>（一）专业及职业认知</w:t>
      </w:r>
    </w:p>
    <w:p w:rsidR="00857E6F" w:rsidRPr="004352EC" w:rsidRDefault="00857E6F" w:rsidP="00542B40">
      <w:pPr>
        <w:ind w:firstLineChars="200" w:firstLine="31680"/>
        <w:rPr>
          <w:rFonts w:ascii="宋体"/>
        </w:rPr>
      </w:pPr>
      <w:r w:rsidRPr="004352EC">
        <w:rPr>
          <w:rFonts w:ascii="宋体" w:hAnsi="宋体"/>
        </w:rPr>
        <w:t>1.</w:t>
      </w:r>
      <w:r w:rsidRPr="004352EC">
        <w:rPr>
          <w:rFonts w:ascii="宋体" w:hAnsi="宋体" w:hint="eastAsia"/>
        </w:rPr>
        <w:t>对广州城市职业学院及其酒店管理专业有一定了解。</w:t>
      </w:r>
    </w:p>
    <w:p w:rsidR="00857E6F" w:rsidRPr="004352EC" w:rsidRDefault="00857E6F" w:rsidP="00542B40">
      <w:pPr>
        <w:ind w:firstLineChars="200" w:firstLine="31680"/>
        <w:rPr>
          <w:rFonts w:ascii="宋体"/>
        </w:rPr>
      </w:pPr>
      <w:r w:rsidRPr="004352EC">
        <w:rPr>
          <w:rFonts w:ascii="宋体" w:hAnsi="宋体"/>
        </w:rPr>
        <w:t>2.</w:t>
      </w:r>
      <w:r w:rsidRPr="004352EC">
        <w:rPr>
          <w:rFonts w:ascii="宋体" w:hAnsi="宋体" w:hint="eastAsia"/>
        </w:rPr>
        <w:t>对酒店管理职业有较高的认同，有正确的职业认知和价值取向。</w:t>
      </w:r>
    </w:p>
    <w:p w:rsidR="00857E6F" w:rsidRPr="004352EC" w:rsidRDefault="00857E6F" w:rsidP="00334216">
      <w:pPr>
        <w:rPr>
          <w:rFonts w:ascii="宋体"/>
        </w:rPr>
      </w:pPr>
      <w:r w:rsidRPr="004352EC">
        <w:rPr>
          <w:rFonts w:ascii="宋体" w:hAnsi="宋体"/>
        </w:rPr>
        <w:t xml:space="preserve">    3.</w:t>
      </w:r>
      <w:r w:rsidRPr="004352EC">
        <w:rPr>
          <w:rFonts w:ascii="宋体" w:hAnsi="宋体" w:hint="eastAsia"/>
        </w:rPr>
        <w:t>对酒店内部的主要岗位有初步的认识。</w:t>
      </w:r>
    </w:p>
    <w:p w:rsidR="00857E6F" w:rsidRPr="004352EC" w:rsidRDefault="00857E6F" w:rsidP="00542B40">
      <w:pPr>
        <w:ind w:firstLineChars="200" w:firstLine="31680"/>
        <w:rPr>
          <w:rFonts w:ascii="宋体"/>
        </w:rPr>
      </w:pPr>
      <w:r w:rsidRPr="004352EC">
        <w:rPr>
          <w:rFonts w:ascii="宋体" w:hAnsi="宋体"/>
        </w:rPr>
        <w:t>4.</w:t>
      </w:r>
      <w:r w:rsidRPr="004352EC">
        <w:rPr>
          <w:rFonts w:ascii="宋体" w:hAnsi="宋体" w:hint="eastAsia"/>
        </w:rPr>
        <w:t>对加入酒店行业有较强的愿望。</w:t>
      </w:r>
    </w:p>
    <w:p w:rsidR="00857E6F" w:rsidRPr="004352EC" w:rsidRDefault="00857E6F" w:rsidP="00334216">
      <w:pPr>
        <w:rPr>
          <w:rFonts w:ascii="宋体"/>
        </w:rPr>
      </w:pPr>
      <w:r w:rsidRPr="004352EC">
        <w:rPr>
          <w:rFonts w:ascii="宋体" w:hAnsi="宋体"/>
        </w:rPr>
        <w:t xml:space="preserve">    5..</w:t>
      </w:r>
      <w:r w:rsidRPr="004352EC">
        <w:rPr>
          <w:rFonts w:ascii="宋体" w:hAnsi="宋体" w:hint="eastAsia"/>
        </w:rPr>
        <w:t>有较强的服务意识和持续学习的能力。</w:t>
      </w:r>
    </w:p>
    <w:p w:rsidR="00857E6F" w:rsidRPr="004352EC" w:rsidRDefault="00857E6F" w:rsidP="00334216">
      <w:pPr>
        <w:rPr>
          <w:rFonts w:ascii="宋体"/>
        </w:rPr>
      </w:pPr>
      <w:r w:rsidRPr="004352EC">
        <w:rPr>
          <w:rFonts w:ascii="宋体" w:hAnsi="宋体" w:hint="eastAsia"/>
        </w:rPr>
        <w:t>（二）心理素质</w:t>
      </w:r>
    </w:p>
    <w:p w:rsidR="00857E6F" w:rsidRPr="004352EC" w:rsidRDefault="00857E6F" w:rsidP="00542B40">
      <w:pPr>
        <w:ind w:firstLineChars="200" w:firstLine="31680"/>
        <w:rPr>
          <w:rFonts w:ascii="宋体"/>
        </w:rPr>
      </w:pPr>
      <w:r w:rsidRPr="004352EC">
        <w:rPr>
          <w:rFonts w:ascii="宋体" w:hAnsi="宋体"/>
        </w:rPr>
        <w:t>1.</w:t>
      </w:r>
      <w:r w:rsidRPr="004352EC">
        <w:rPr>
          <w:rFonts w:ascii="宋体" w:hAnsi="宋体" w:hint="eastAsia"/>
        </w:rPr>
        <w:t>乐观开朗，积极上进，有自信心。</w:t>
      </w:r>
    </w:p>
    <w:p w:rsidR="00857E6F" w:rsidRPr="004352EC" w:rsidRDefault="00857E6F" w:rsidP="00542B40">
      <w:pPr>
        <w:ind w:firstLineChars="200" w:firstLine="31680"/>
        <w:rPr>
          <w:rFonts w:ascii="宋体"/>
        </w:rPr>
      </w:pPr>
      <w:r w:rsidRPr="004352EC">
        <w:rPr>
          <w:rFonts w:ascii="宋体" w:hAnsi="宋体"/>
        </w:rPr>
        <w:t>2.</w:t>
      </w:r>
      <w:r w:rsidRPr="004352EC">
        <w:rPr>
          <w:rFonts w:ascii="宋体" w:hAnsi="宋体" w:hint="eastAsia"/>
        </w:rPr>
        <w:t>具有一定的情绪调节和自控能力</w:t>
      </w:r>
      <w:r w:rsidRPr="004352EC">
        <w:rPr>
          <w:rFonts w:ascii="宋体" w:hAnsi="宋体"/>
        </w:rPr>
        <w:t>,</w:t>
      </w:r>
      <w:r w:rsidRPr="004352EC">
        <w:rPr>
          <w:rFonts w:ascii="宋体" w:hAnsi="宋体" w:hint="eastAsia"/>
        </w:rPr>
        <w:t>不偏激，不固执。</w:t>
      </w:r>
    </w:p>
    <w:p w:rsidR="00857E6F" w:rsidRPr="004352EC" w:rsidRDefault="00857E6F" w:rsidP="00542B40">
      <w:pPr>
        <w:ind w:firstLineChars="200" w:firstLine="31680"/>
        <w:rPr>
          <w:rFonts w:ascii="宋体"/>
        </w:rPr>
      </w:pPr>
      <w:r w:rsidRPr="004352EC">
        <w:rPr>
          <w:rFonts w:ascii="宋体" w:hAnsi="宋体"/>
        </w:rPr>
        <w:t>3.</w:t>
      </w:r>
      <w:r w:rsidRPr="004352EC">
        <w:rPr>
          <w:rFonts w:ascii="宋体" w:hAnsi="宋体" w:hint="eastAsia"/>
        </w:rPr>
        <w:t>能够冷静地处理问题，有一定的应变能力。</w:t>
      </w:r>
    </w:p>
    <w:p w:rsidR="00857E6F" w:rsidRPr="004352EC" w:rsidRDefault="00857E6F" w:rsidP="00334216">
      <w:pPr>
        <w:rPr>
          <w:rFonts w:ascii="宋体"/>
        </w:rPr>
      </w:pPr>
      <w:r w:rsidRPr="004352EC">
        <w:rPr>
          <w:rFonts w:ascii="宋体" w:hAnsi="宋体" w:hint="eastAsia"/>
        </w:rPr>
        <w:t>（三）仪表仪态</w:t>
      </w:r>
    </w:p>
    <w:p w:rsidR="00857E6F" w:rsidRPr="004352EC" w:rsidRDefault="00857E6F" w:rsidP="00542B40">
      <w:pPr>
        <w:ind w:firstLineChars="200" w:firstLine="31680"/>
        <w:rPr>
          <w:rFonts w:ascii="宋体"/>
        </w:rPr>
      </w:pPr>
      <w:r w:rsidRPr="004352EC">
        <w:rPr>
          <w:rFonts w:ascii="宋体" w:hAnsi="宋体"/>
        </w:rPr>
        <w:t>1.</w:t>
      </w:r>
      <w:r w:rsidRPr="004352EC">
        <w:rPr>
          <w:rFonts w:ascii="宋体" w:hAnsi="宋体" w:hint="eastAsia"/>
        </w:rPr>
        <w:t>衣着整洁，仪表得体，符合酒店管理职业特点。</w:t>
      </w:r>
    </w:p>
    <w:p w:rsidR="00857E6F" w:rsidRPr="004352EC" w:rsidRDefault="00857E6F" w:rsidP="00542B40">
      <w:pPr>
        <w:ind w:firstLineChars="200" w:firstLine="31680"/>
        <w:rPr>
          <w:rFonts w:ascii="宋体"/>
        </w:rPr>
      </w:pPr>
      <w:r w:rsidRPr="004352EC">
        <w:rPr>
          <w:rFonts w:ascii="宋体" w:hAnsi="宋体"/>
        </w:rPr>
        <w:t>2..</w:t>
      </w:r>
      <w:r w:rsidRPr="004352EC">
        <w:rPr>
          <w:rFonts w:ascii="宋体" w:hAnsi="宋体" w:hint="eastAsia"/>
        </w:rPr>
        <w:t>行为举止稳重、端庄、大方，有亲和力。</w:t>
      </w:r>
    </w:p>
    <w:p w:rsidR="00857E6F" w:rsidRPr="004352EC" w:rsidRDefault="00857E6F" w:rsidP="00334216">
      <w:pPr>
        <w:rPr>
          <w:rFonts w:ascii="宋体"/>
        </w:rPr>
      </w:pPr>
      <w:r w:rsidRPr="004352EC">
        <w:rPr>
          <w:rFonts w:ascii="宋体" w:hAnsi="宋体" w:hint="eastAsia"/>
        </w:rPr>
        <w:t>（四）言语表达</w:t>
      </w:r>
    </w:p>
    <w:p w:rsidR="00857E6F" w:rsidRPr="004352EC" w:rsidRDefault="00857E6F" w:rsidP="00542B40">
      <w:pPr>
        <w:ind w:firstLineChars="200" w:firstLine="31680"/>
        <w:rPr>
          <w:rFonts w:ascii="宋体"/>
        </w:rPr>
      </w:pPr>
      <w:r w:rsidRPr="004352EC">
        <w:rPr>
          <w:rFonts w:ascii="宋体" w:hAnsi="宋体"/>
        </w:rPr>
        <w:t>1.</w:t>
      </w:r>
      <w:r w:rsidRPr="004352EC">
        <w:rPr>
          <w:rFonts w:ascii="宋体" w:hAnsi="宋体" w:hint="eastAsia"/>
        </w:rPr>
        <w:t>口齿表达清楚，语速适中，表达准确、简洁、流畅。</w:t>
      </w:r>
    </w:p>
    <w:p w:rsidR="00857E6F" w:rsidRPr="004352EC" w:rsidRDefault="00857E6F" w:rsidP="00542B40">
      <w:pPr>
        <w:ind w:firstLineChars="200" w:firstLine="31680"/>
        <w:rPr>
          <w:rFonts w:ascii="宋体"/>
        </w:rPr>
      </w:pPr>
      <w:r w:rsidRPr="004352EC">
        <w:rPr>
          <w:rFonts w:ascii="宋体" w:hAnsi="宋体"/>
        </w:rPr>
        <w:t>2.</w:t>
      </w:r>
      <w:r w:rsidRPr="004352EC">
        <w:rPr>
          <w:rFonts w:ascii="宋体" w:hAnsi="宋体" w:hint="eastAsia"/>
        </w:rPr>
        <w:t>善于倾听别人的意见，并能够较准确地表达自己的观点。</w:t>
      </w:r>
    </w:p>
    <w:p w:rsidR="00857E6F" w:rsidRPr="004352EC" w:rsidRDefault="00857E6F" w:rsidP="00542B40">
      <w:pPr>
        <w:ind w:firstLineChars="200" w:firstLine="31680"/>
        <w:rPr>
          <w:rFonts w:ascii="宋体"/>
        </w:rPr>
      </w:pPr>
      <w:r w:rsidRPr="004352EC">
        <w:rPr>
          <w:rFonts w:ascii="宋体" w:hAnsi="宋体"/>
        </w:rPr>
        <w:t>3.</w:t>
      </w:r>
      <w:r w:rsidRPr="004352EC">
        <w:rPr>
          <w:rFonts w:ascii="宋体" w:hAnsi="宋体" w:hint="eastAsia"/>
        </w:rPr>
        <w:t>在交流中尊重对方，态度和蔼，并能做出恰当的回应。</w:t>
      </w:r>
    </w:p>
    <w:p w:rsidR="00857E6F" w:rsidRPr="004352EC" w:rsidRDefault="00857E6F" w:rsidP="00334216">
      <w:pPr>
        <w:rPr>
          <w:rFonts w:ascii="宋体"/>
        </w:rPr>
      </w:pPr>
      <w:r w:rsidRPr="004352EC">
        <w:rPr>
          <w:rFonts w:ascii="宋体" w:hAnsi="宋体" w:hint="eastAsia"/>
        </w:rPr>
        <w:t>（五）思维品质</w:t>
      </w:r>
    </w:p>
    <w:p w:rsidR="00857E6F" w:rsidRPr="004352EC" w:rsidRDefault="00857E6F" w:rsidP="00542B40">
      <w:pPr>
        <w:ind w:firstLineChars="200" w:firstLine="31680"/>
        <w:rPr>
          <w:rFonts w:ascii="宋体"/>
        </w:rPr>
      </w:pPr>
      <w:r w:rsidRPr="004352EC">
        <w:rPr>
          <w:rFonts w:ascii="宋体" w:hAnsi="宋体"/>
        </w:rPr>
        <w:t>1.</w:t>
      </w:r>
      <w:r w:rsidRPr="004352EC">
        <w:rPr>
          <w:rFonts w:ascii="宋体" w:hAnsi="宋体" w:hint="eastAsia"/>
        </w:rPr>
        <w:t>思维严密，条理清晰，逻辑性强。</w:t>
      </w:r>
    </w:p>
    <w:p w:rsidR="00857E6F" w:rsidRPr="004352EC" w:rsidRDefault="00857E6F" w:rsidP="00542B40">
      <w:pPr>
        <w:ind w:firstLineChars="200" w:firstLine="31680"/>
        <w:rPr>
          <w:rFonts w:ascii="宋体"/>
        </w:rPr>
      </w:pPr>
      <w:r w:rsidRPr="004352EC">
        <w:rPr>
          <w:rFonts w:ascii="宋体" w:hAnsi="宋体"/>
        </w:rPr>
        <w:t>2.</w:t>
      </w:r>
      <w:r w:rsidRPr="004352EC">
        <w:rPr>
          <w:rFonts w:ascii="宋体" w:hAnsi="宋体" w:hint="eastAsia"/>
        </w:rPr>
        <w:t>能正确地理解和分析问题，抓住要点，并及时做出适当的反应。</w:t>
      </w:r>
    </w:p>
    <w:p w:rsidR="00857E6F" w:rsidRPr="004352EC" w:rsidRDefault="00857E6F" w:rsidP="00542B40">
      <w:pPr>
        <w:ind w:firstLineChars="200" w:firstLine="31680"/>
        <w:rPr>
          <w:rFonts w:ascii="宋体"/>
        </w:rPr>
      </w:pPr>
      <w:r w:rsidRPr="004352EC">
        <w:rPr>
          <w:rFonts w:ascii="宋体" w:hAnsi="宋体"/>
        </w:rPr>
        <w:t>3.</w:t>
      </w:r>
      <w:r w:rsidRPr="004352EC">
        <w:rPr>
          <w:rFonts w:ascii="宋体" w:hAnsi="宋体" w:hint="eastAsia"/>
        </w:rPr>
        <w:t>能够比较全面地看待问题，思维灵活，有较好的应变能力和创新意识。</w:t>
      </w:r>
    </w:p>
    <w:p w:rsidR="00857E6F" w:rsidRPr="004352EC" w:rsidRDefault="00857E6F" w:rsidP="00334216">
      <w:pPr>
        <w:rPr>
          <w:rFonts w:ascii="宋体"/>
          <w:b/>
        </w:rPr>
      </w:pPr>
      <w:r w:rsidRPr="004352EC">
        <w:rPr>
          <w:rFonts w:ascii="宋体" w:hAnsi="宋体" w:hint="eastAsia"/>
          <w:b/>
        </w:rPr>
        <w:t>四、面试方法</w:t>
      </w:r>
    </w:p>
    <w:p w:rsidR="00857E6F" w:rsidRPr="004352EC" w:rsidRDefault="00857E6F" w:rsidP="00542B40">
      <w:pPr>
        <w:ind w:firstLineChars="200" w:firstLine="31680"/>
        <w:rPr>
          <w:rFonts w:ascii="宋体"/>
        </w:rPr>
      </w:pPr>
      <w:r w:rsidRPr="004352EC">
        <w:rPr>
          <w:rFonts w:ascii="宋体" w:hAnsi="宋体" w:hint="eastAsia"/>
        </w:rPr>
        <w:t>面试采取展示和回答问题相结合的方法，主要通过考生的自我介绍、展示、回答问题等环节对学生的基本素养、学习能力及酒店管理职业潜能进行整体的观察、考核与评价。</w:t>
      </w:r>
    </w:p>
    <w:p w:rsidR="00857E6F" w:rsidRPr="004352EC" w:rsidRDefault="00857E6F" w:rsidP="00542B40">
      <w:pPr>
        <w:ind w:firstLineChars="200" w:firstLine="31680"/>
        <w:rPr>
          <w:rFonts w:ascii="宋体"/>
        </w:rPr>
      </w:pPr>
      <w:r w:rsidRPr="004352EC">
        <w:rPr>
          <w:rFonts w:ascii="宋体" w:hAnsi="宋体" w:hint="eastAsia"/>
        </w:rPr>
        <w:t>考生首先需要进行简单的自我介绍与展示，自我介绍与展示中不能泄露任何考生个人的信息，如姓名、毕业学校等，违规者取消面试资格。然后回答一个面试问</w:t>
      </w:r>
      <w:r>
        <w:rPr>
          <w:rFonts w:ascii="宋体" w:hAnsi="宋体" w:hint="eastAsia"/>
        </w:rPr>
        <w:t>题</w:t>
      </w:r>
      <w:r w:rsidRPr="004352EC">
        <w:rPr>
          <w:rFonts w:ascii="宋体" w:hAnsi="宋体" w:hint="eastAsia"/>
        </w:rPr>
        <w:t>。通过自我介绍展示（</w:t>
      </w:r>
      <w:r w:rsidRPr="004352EC">
        <w:rPr>
          <w:rFonts w:ascii="宋体" w:hAnsi="宋体"/>
        </w:rPr>
        <w:t>1</w:t>
      </w:r>
      <w:r w:rsidRPr="004352EC">
        <w:rPr>
          <w:rFonts w:ascii="宋体" w:hAnsi="宋体" w:hint="eastAsia"/>
        </w:rPr>
        <w:t>分钟）、回答问题（</w:t>
      </w:r>
      <w:r w:rsidRPr="004352EC">
        <w:rPr>
          <w:rFonts w:ascii="宋体" w:hAnsi="宋体"/>
        </w:rPr>
        <w:t>2</w:t>
      </w:r>
      <w:r w:rsidRPr="004352EC">
        <w:rPr>
          <w:rFonts w:ascii="宋体" w:hAnsi="宋体" w:hint="eastAsia"/>
        </w:rPr>
        <w:t>分钟）两种方式结合进行。</w:t>
      </w:r>
    </w:p>
    <w:p w:rsidR="00857E6F" w:rsidRPr="004352EC" w:rsidRDefault="00857E6F" w:rsidP="00334216">
      <w:pPr>
        <w:rPr>
          <w:rFonts w:ascii="宋体"/>
          <w:b/>
        </w:rPr>
      </w:pPr>
      <w:r w:rsidRPr="004352EC">
        <w:rPr>
          <w:rFonts w:ascii="宋体" w:hAnsi="宋体" w:hint="eastAsia"/>
          <w:b/>
        </w:rPr>
        <w:t>五、面试试题示例：问答题</w:t>
      </w:r>
    </w:p>
    <w:p w:rsidR="00857E6F" w:rsidRPr="004352EC" w:rsidRDefault="00857E6F" w:rsidP="00334216">
      <w:pPr>
        <w:rPr>
          <w:rFonts w:ascii="宋体"/>
        </w:rPr>
      </w:pPr>
      <w:r w:rsidRPr="004352EC">
        <w:rPr>
          <w:rFonts w:ascii="宋体" w:hAnsi="宋体"/>
        </w:rPr>
        <w:t xml:space="preserve">1. </w:t>
      </w:r>
      <w:r w:rsidRPr="004352EC">
        <w:rPr>
          <w:rFonts w:ascii="宋体" w:hAnsi="宋体" w:hint="eastAsia"/>
        </w:rPr>
        <w:t>请问您为什么选择报考我校酒店管理专业？</w:t>
      </w:r>
    </w:p>
    <w:p w:rsidR="00857E6F" w:rsidRDefault="00857E6F" w:rsidP="00334216">
      <w:pPr>
        <w:rPr>
          <w:rFonts w:ascii="宋体"/>
        </w:rPr>
      </w:pPr>
      <w:r w:rsidRPr="004352EC">
        <w:rPr>
          <w:rFonts w:ascii="宋体" w:hAnsi="宋体"/>
        </w:rPr>
        <w:t>2.</w:t>
      </w:r>
      <w:r w:rsidRPr="004352EC">
        <w:rPr>
          <w:rFonts w:ascii="宋体" w:hAnsi="宋体" w:hint="eastAsia"/>
        </w:rPr>
        <w:t>您认为您的兴趣与性格与您所选专业相匹配吗？</w:t>
      </w:r>
    </w:p>
    <w:p w:rsidR="00857E6F" w:rsidRPr="004352EC" w:rsidRDefault="00857E6F" w:rsidP="00334216">
      <w:pPr>
        <w:rPr>
          <w:rFonts w:ascii="宋体"/>
        </w:rPr>
      </w:pPr>
      <w:r>
        <w:rPr>
          <w:rFonts w:ascii="宋体" w:hAnsi="宋体"/>
        </w:rPr>
        <w:t xml:space="preserve">                                                  </w:t>
      </w:r>
      <w:bookmarkStart w:id="0" w:name="_GoBack"/>
      <w:bookmarkEnd w:id="0"/>
    </w:p>
    <w:sectPr w:rsidR="00857E6F" w:rsidRPr="004352EC" w:rsidSect="00BC7E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E6F" w:rsidRDefault="00857E6F" w:rsidP="00334216">
      <w:r>
        <w:separator/>
      </w:r>
    </w:p>
  </w:endnote>
  <w:endnote w:type="continuationSeparator" w:id="1">
    <w:p w:rsidR="00857E6F" w:rsidRDefault="00857E6F" w:rsidP="003342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E6F" w:rsidRDefault="00857E6F" w:rsidP="00334216">
      <w:r>
        <w:separator/>
      </w:r>
    </w:p>
  </w:footnote>
  <w:footnote w:type="continuationSeparator" w:id="1">
    <w:p w:rsidR="00857E6F" w:rsidRDefault="00857E6F" w:rsidP="003342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4928"/>
    <w:rsid w:val="00004256"/>
    <w:rsid w:val="0003228C"/>
    <w:rsid w:val="001528C9"/>
    <w:rsid w:val="00173EB0"/>
    <w:rsid w:val="001B4295"/>
    <w:rsid w:val="001C4F27"/>
    <w:rsid w:val="001E1633"/>
    <w:rsid w:val="001E660D"/>
    <w:rsid w:val="0024726E"/>
    <w:rsid w:val="002472BF"/>
    <w:rsid w:val="00252FA3"/>
    <w:rsid w:val="00287224"/>
    <w:rsid w:val="00294928"/>
    <w:rsid w:val="00314EC3"/>
    <w:rsid w:val="003312EC"/>
    <w:rsid w:val="00334216"/>
    <w:rsid w:val="003631BE"/>
    <w:rsid w:val="00384C19"/>
    <w:rsid w:val="003A0358"/>
    <w:rsid w:val="003D44E8"/>
    <w:rsid w:val="003E4984"/>
    <w:rsid w:val="00423FD5"/>
    <w:rsid w:val="004352EC"/>
    <w:rsid w:val="004455AE"/>
    <w:rsid w:val="004B2FC3"/>
    <w:rsid w:val="004D3E91"/>
    <w:rsid w:val="004D79B9"/>
    <w:rsid w:val="00514A55"/>
    <w:rsid w:val="00516354"/>
    <w:rsid w:val="00516F02"/>
    <w:rsid w:val="00522F29"/>
    <w:rsid w:val="00531E7D"/>
    <w:rsid w:val="00542B40"/>
    <w:rsid w:val="005638E0"/>
    <w:rsid w:val="00565359"/>
    <w:rsid w:val="00584A6D"/>
    <w:rsid w:val="005B1870"/>
    <w:rsid w:val="005D2F29"/>
    <w:rsid w:val="006153EC"/>
    <w:rsid w:val="00640909"/>
    <w:rsid w:val="00660C19"/>
    <w:rsid w:val="00664693"/>
    <w:rsid w:val="0068315C"/>
    <w:rsid w:val="006945AC"/>
    <w:rsid w:val="00740ACF"/>
    <w:rsid w:val="00767F4B"/>
    <w:rsid w:val="007759B2"/>
    <w:rsid w:val="007B1F75"/>
    <w:rsid w:val="00813F0F"/>
    <w:rsid w:val="00857E6F"/>
    <w:rsid w:val="00860F0C"/>
    <w:rsid w:val="00877FC9"/>
    <w:rsid w:val="008830BE"/>
    <w:rsid w:val="008B0B9A"/>
    <w:rsid w:val="008F282B"/>
    <w:rsid w:val="008F3928"/>
    <w:rsid w:val="00912606"/>
    <w:rsid w:val="00913CB8"/>
    <w:rsid w:val="00986AB2"/>
    <w:rsid w:val="00991DAB"/>
    <w:rsid w:val="009A2BC6"/>
    <w:rsid w:val="009C2B24"/>
    <w:rsid w:val="009C5759"/>
    <w:rsid w:val="00A15EDF"/>
    <w:rsid w:val="00A47AE0"/>
    <w:rsid w:val="00A82EB1"/>
    <w:rsid w:val="00B20A33"/>
    <w:rsid w:val="00B45D6A"/>
    <w:rsid w:val="00B94B26"/>
    <w:rsid w:val="00BB69E8"/>
    <w:rsid w:val="00BC7EA3"/>
    <w:rsid w:val="00BD5D58"/>
    <w:rsid w:val="00BF03D7"/>
    <w:rsid w:val="00BF0EF7"/>
    <w:rsid w:val="00BF2442"/>
    <w:rsid w:val="00BF6277"/>
    <w:rsid w:val="00C10890"/>
    <w:rsid w:val="00C23C99"/>
    <w:rsid w:val="00C54B31"/>
    <w:rsid w:val="00C67935"/>
    <w:rsid w:val="00CB1017"/>
    <w:rsid w:val="00CD4C65"/>
    <w:rsid w:val="00CD76C7"/>
    <w:rsid w:val="00D128C3"/>
    <w:rsid w:val="00D561FD"/>
    <w:rsid w:val="00D71A40"/>
    <w:rsid w:val="00D86A36"/>
    <w:rsid w:val="00E16519"/>
    <w:rsid w:val="00EB5AE7"/>
    <w:rsid w:val="00F123AE"/>
    <w:rsid w:val="00F7730B"/>
    <w:rsid w:val="00F8014D"/>
    <w:rsid w:val="00F9151A"/>
    <w:rsid w:val="00FE0FD3"/>
    <w:rsid w:val="00FE12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EA3"/>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421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34216"/>
    <w:rPr>
      <w:rFonts w:cs="Times New Roman"/>
      <w:kern w:val="2"/>
      <w:sz w:val="18"/>
      <w:szCs w:val="18"/>
    </w:rPr>
  </w:style>
  <w:style w:type="paragraph" w:styleId="Footer">
    <w:name w:val="footer"/>
    <w:basedOn w:val="Normal"/>
    <w:link w:val="FooterChar"/>
    <w:uiPriority w:val="99"/>
    <w:rsid w:val="0033421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34216"/>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1</Pages>
  <Words>151</Words>
  <Characters>867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Administrator</cp:lastModifiedBy>
  <cp:revision>7</cp:revision>
  <dcterms:created xsi:type="dcterms:W3CDTF">2017-01-15T08:42:00Z</dcterms:created>
  <dcterms:modified xsi:type="dcterms:W3CDTF">2017-02-08T13:56:00Z</dcterms:modified>
</cp:coreProperties>
</file>